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1B76B" w14:textId="77777777" w:rsidR="00C10BF6" w:rsidRPr="00C10BF6" w:rsidRDefault="00C10BF6" w:rsidP="00C10BF6">
      <w:pPr>
        <w:adjustRightInd w:val="0"/>
        <w:snapToGrid w:val="0"/>
        <w:spacing w:line="360" w:lineRule="auto"/>
        <w:jc w:val="both"/>
        <w:rPr>
          <w:rFonts w:ascii="Arial" w:hAnsi="Arial" w:cs="Arial"/>
          <w:color w:val="548DD4" w:themeColor="text2" w:themeTint="99"/>
          <w:szCs w:val="20"/>
        </w:rPr>
      </w:pPr>
    </w:p>
    <w:p w14:paraId="6E71FB2A" w14:textId="381B36B5" w:rsidR="00C10BF6" w:rsidRPr="00C10BF6" w:rsidRDefault="00C10BF6" w:rsidP="00C726E8">
      <w:pPr>
        <w:pStyle w:val="aff6"/>
        <w:adjustRightInd w:val="0"/>
        <w:snapToGrid w:val="0"/>
        <w:spacing w:line="360" w:lineRule="auto"/>
        <w:ind w:left="357"/>
        <w:jc w:val="both"/>
        <w:rPr>
          <w:bCs/>
          <w:color w:val="000000" w:themeColor="text1"/>
          <w:sz w:val="20"/>
          <w:szCs w:val="20"/>
        </w:rPr>
      </w:pPr>
      <w:r w:rsidRPr="00C726E8">
        <w:rPr>
          <w:b/>
          <w:bCs/>
          <w:color w:val="000000" w:themeColor="text1"/>
          <w:sz w:val="20"/>
          <w:szCs w:val="20"/>
        </w:rPr>
        <w:t>List of se</w:t>
      </w:r>
      <w:r w:rsidR="00382CBC" w:rsidRPr="00C726E8">
        <w:rPr>
          <w:b/>
          <w:bCs/>
          <w:color w:val="000000" w:themeColor="text1"/>
          <w:sz w:val="20"/>
          <w:szCs w:val="20"/>
        </w:rPr>
        <w:t>quencing indexes</w:t>
      </w:r>
      <w:r w:rsidR="00382CBC">
        <w:rPr>
          <w:bCs/>
          <w:color w:val="000000" w:themeColor="text1"/>
          <w:sz w:val="20"/>
          <w:szCs w:val="20"/>
        </w:rPr>
        <w:t xml:space="preserve"> (</w:t>
      </w:r>
      <w:proofErr w:type="spellStart"/>
      <w:r w:rsidR="00382CBC">
        <w:rPr>
          <w:bCs/>
          <w:color w:val="000000" w:themeColor="text1"/>
          <w:sz w:val="20"/>
          <w:szCs w:val="20"/>
        </w:rPr>
        <w:t>Buenrostro</w:t>
      </w:r>
      <w:proofErr w:type="spellEnd"/>
      <w:r w:rsidR="00382CBC">
        <w:rPr>
          <w:bCs/>
          <w:color w:val="000000" w:themeColor="text1"/>
          <w:sz w:val="20"/>
          <w:szCs w:val="20"/>
        </w:rPr>
        <w:t xml:space="preserve"> </w:t>
      </w:r>
      <w:r w:rsidR="00382CBC" w:rsidRPr="00382CBC">
        <w:rPr>
          <w:bCs/>
          <w:i/>
          <w:color w:val="000000" w:themeColor="text1"/>
          <w:sz w:val="20"/>
          <w:szCs w:val="20"/>
        </w:rPr>
        <w:t>et</w:t>
      </w:r>
      <w:r w:rsidRPr="00382CBC">
        <w:rPr>
          <w:bCs/>
          <w:i/>
          <w:color w:val="000000" w:themeColor="text1"/>
          <w:sz w:val="20"/>
          <w:szCs w:val="20"/>
        </w:rPr>
        <w:t xml:space="preserve"> al.</w:t>
      </w:r>
      <w:r w:rsidR="00382CBC">
        <w:rPr>
          <w:bCs/>
          <w:color w:val="000000" w:themeColor="text1"/>
          <w:sz w:val="20"/>
          <w:szCs w:val="20"/>
        </w:rPr>
        <w:t>,</w:t>
      </w:r>
      <w:r w:rsidRPr="00C10BF6">
        <w:rPr>
          <w:bCs/>
          <w:color w:val="000000" w:themeColor="text1"/>
          <w:sz w:val="20"/>
          <w:szCs w:val="20"/>
        </w:rPr>
        <w:t xml:space="preserve"> 2015)</w:t>
      </w:r>
      <w:r w:rsidR="00E903CF">
        <w:rPr>
          <w:bCs/>
          <w:color w:val="000000" w:themeColor="text1"/>
          <w:sz w:val="20"/>
          <w:szCs w:val="20"/>
        </w:rPr>
        <w:t xml:space="preserve"> </w:t>
      </w:r>
    </w:p>
    <w:tbl>
      <w:tblPr>
        <w:tblW w:w="8435" w:type="dxa"/>
        <w:tblInd w:w="357" w:type="dxa"/>
        <w:tblLook w:val="04A0" w:firstRow="1" w:lastRow="0" w:firstColumn="1" w:lastColumn="0" w:noHBand="0" w:noVBand="1"/>
      </w:tblPr>
      <w:tblGrid>
        <w:gridCol w:w="1859"/>
        <w:gridCol w:w="6576"/>
      </w:tblGrid>
      <w:tr w:rsidR="00C10BF6" w:rsidRPr="00382CBC" w14:paraId="6C30FE48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5E70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0" w:name="_GoBack"/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Ad1_noMX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C2FB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AATGATACGGCGACCACCGAGATCTACACTCGTCGGCAGCGTCAGATGTG </w:t>
            </w:r>
          </w:p>
        </w:tc>
      </w:tr>
      <w:tr w:rsidR="00C10BF6" w:rsidRPr="00382CBC" w14:paraId="6726F47A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0DF6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Ad2.1_TAAGGCGA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6F4F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CAAGCAGAAGACGGCATACGAGATTCGCCTTAGTCTCGTGGGCTCGGAGATGT </w:t>
            </w:r>
          </w:p>
        </w:tc>
      </w:tr>
      <w:tr w:rsidR="00C10BF6" w:rsidRPr="00382CBC" w14:paraId="2087248B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D0CC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Ad2.2_CGTACTAG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1233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CAAGCAGAAGACGGCATACGAGATCTAGTACGGTCTCGTGGGCTCGGAGATGT </w:t>
            </w:r>
          </w:p>
        </w:tc>
      </w:tr>
      <w:tr w:rsidR="00C10BF6" w:rsidRPr="00382CBC" w14:paraId="1CE9A1C1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9F31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Ad2.3_AGGCAGAA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0B92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CAAGCAGAAGACGGCATACGAGATTTCTGCCTGTCTCGTGGGCTCGGAGATGT </w:t>
            </w:r>
          </w:p>
        </w:tc>
      </w:tr>
      <w:tr w:rsidR="00C10BF6" w:rsidRPr="00382CBC" w14:paraId="1A6BC3B5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280E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Ad2.4_TCCTGAGC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6ABD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CAAGCAGAAGACGGCATACGAGATGCTCAGGAGTCTCGTGGGCTCGGAGATGT </w:t>
            </w:r>
          </w:p>
        </w:tc>
      </w:tr>
      <w:tr w:rsidR="00C10BF6" w:rsidRPr="00382CBC" w14:paraId="50052144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B1B9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Ad2.5_GGACTCCT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DE2D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CAAGCAGAAGACGGCATACGAGATAGGAGTCCGTCTCGTGGGCTCGGAGATGT </w:t>
            </w:r>
          </w:p>
        </w:tc>
      </w:tr>
      <w:tr w:rsidR="00C10BF6" w:rsidRPr="00382CBC" w14:paraId="075C0459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B07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Ad2.6_TAGGCATG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26C5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CAAGCAGAAGACGGCATACGAGATCATGCCTAGTCTCGTGGGCTCGGAGATGT </w:t>
            </w:r>
          </w:p>
        </w:tc>
      </w:tr>
      <w:tr w:rsidR="00C10BF6" w:rsidRPr="00382CBC" w14:paraId="3BCFAF97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8752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Ad2.7_CTCTCTAC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4F73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CAAGCAGAAGACGGCATACGAGATGTAGAGAGGTCTCGTGGGCTCGGAGATGT </w:t>
            </w:r>
          </w:p>
        </w:tc>
      </w:tr>
      <w:tr w:rsidR="00C10BF6" w:rsidRPr="00382CBC" w14:paraId="4AA0F2F6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1244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Ad2.8_CAGAGAGG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8F73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CAAGCAGAAGACGGCATACGAGATCCTCTCTGGTCTCGTGGGCTCGGAGATGT </w:t>
            </w:r>
          </w:p>
        </w:tc>
      </w:tr>
      <w:tr w:rsidR="00C10BF6" w:rsidRPr="00382CBC" w14:paraId="63214C16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C73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Ad2.9_GCTACGCT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6C87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CAAGCAGAAGACGGCATACGAGATAGCGTAGCGTCTCGTGGGCTCGGAGATGT </w:t>
            </w:r>
          </w:p>
        </w:tc>
      </w:tr>
      <w:tr w:rsidR="00C10BF6" w:rsidRPr="00382CBC" w14:paraId="3C36530A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C80E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Ad2.10_CGAGGCTG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6F50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CAAGCAGAAGACGGCATACGAGATCAGCCTCGGTCTCGTGGGCTCGGAGATGT </w:t>
            </w:r>
          </w:p>
        </w:tc>
      </w:tr>
      <w:tr w:rsidR="00C10BF6" w:rsidRPr="00382CBC" w14:paraId="4405846E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6D98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Ad2.11_AAGAGGCA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1438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CAAGCAGAAGACGGCATACGAGATTGCCTCTTGTCTCGTGGGCTCGGAGATGT </w:t>
            </w:r>
          </w:p>
        </w:tc>
      </w:tr>
      <w:tr w:rsidR="00C10BF6" w:rsidRPr="00382CBC" w14:paraId="5BABE49A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2DE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Ad2.12_GTAGAGGA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F7F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CAAGCAGAAGACGGCATACGAGATTCCTCTACGTCTCGTGGGCTCGGAGATGT </w:t>
            </w:r>
          </w:p>
        </w:tc>
      </w:tr>
      <w:tr w:rsidR="00C10BF6" w:rsidRPr="00382CBC" w14:paraId="4CFC7378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BD23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Ad2.13_GTCGTGAT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D5B6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CAAGCAGAAGACGGCATACGAGATATCACGACGTCTCGTGGGCTCGGAGATGT </w:t>
            </w:r>
          </w:p>
        </w:tc>
      </w:tr>
      <w:tr w:rsidR="00C10BF6" w:rsidRPr="00382CBC" w14:paraId="1021C3E4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9FF5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Ad2.14_ACCACTGT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39EB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CAAGCAGAAGACGGCATACGAGATACAGTGGTGTCTCGTGGGCTCGGAGATGT </w:t>
            </w:r>
          </w:p>
        </w:tc>
      </w:tr>
      <w:tr w:rsidR="00C10BF6" w:rsidRPr="00382CBC" w14:paraId="09F49486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BB4B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Ad2.15_TGGATCTG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8AA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CAAGCAGAAGACGGCATACGAGATCAGATCCAGTCTCGTGGGCTCGGAGATGT </w:t>
            </w:r>
          </w:p>
        </w:tc>
      </w:tr>
      <w:tr w:rsidR="00C10BF6" w:rsidRPr="00382CBC" w14:paraId="514E9F23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8617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Ad2.16_CCGTTTGT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D6AE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CAAGCAGAAGACGGCATACGAGATACAAACGGGTCTCGTGGGCTCGGAGATGT </w:t>
            </w:r>
          </w:p>
        </w:tc>
      </w:tr>
      <w:tr w:rsidR="00C10BF6" w:rsidRPr="00382CBC" w14:paraId="6DA9EA9D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7F5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Ad2.17_TGCTGGGT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AE78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CAAGCAGAAGACGGCATACGAGATACCCAGCAGTCTCGTGGGCTCGGAGATGT </w:t>
            </w:r>
          </w:p>
        </w:tc>
      </w:tr>
      <w:tr w:rsidR="00C10BF6" w:rsidRPr="00382CBC" w14:paraId="4F59F3F5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6BA4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Ad2.18_GAGGGGTT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4DEB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CAAGCAGAAGACGGCATACGAGATAACCCCTCGTCTCGTGGGCTCGGAGATGT </w:t>
            </w:r>
          </w:p>
        </w:tc>
      </w:tr>
      <w:tr w:rsidR="00C10BF6" w:rsidRPr="00382CBC" w14:paraId="5B9A5EA5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D1B3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Ad2.19_AGGTTGGG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A135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CAAGCAGAAGACGGCATACGAGATCCCAACCTGTCTCGTGGGCTCGGAGATGT </w:t>
            </w:r>
          </w:p>
        </w:tc>
      </w:tr>
      <w:tr w:rsidR="00C10BF6" w:rsidRPr="00382CBC" w14:paraId="1505B11B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CB77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Ad2.20_GTGTGGTG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60CF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CAAGCAGAAGACGGCATACGAGATCACCACACGTCTCGTGGGCTCGGAGATGT </w:t>
            </w:r>
          </w:p>
        </w:tc>
      </w:tr>
      <w:tr w:rsidR="00C10BF6" w:rsidRPr="00382CBC" w14:paraId="44558115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0C5D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Ad2.21_TGGGTTTC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FE10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CAAGCAGAAGACGGCATACGAGATGAAACCCAGTCTCGTGGGCTCGGAGATGT </w:t>
            </w:r>
          </w:p>
        </w:tc>
      </w:tr>
      <w:tr w:rsidR="00C10BF6" w:rsidRPr="00382CBC" w14:paraId="2FB9337F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D13B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Ad2.22_TGGTCACA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8CAA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CAAGCAGAAGACGGCATACGAGATTGTGACCAGTCTCGTGGGCTCGGAGATGT </w:t>
            </w:r>
          </w:p>
        </w:tc>
      </w:tr>
      <w:tr w:rsidR="00C10BF6" w:rsidRPr="00382CBC" w14:paraId="0495FC36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4B87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Ad2.23_TTGACCCT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351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CAAGCAGAAGACGGCATACGAGATAGGGTCAAGTCTCGTGGGCTCGGAGATGT </w:t>
            </w:r>
          </w:p>
        </w:tc>
      </w:tr>
      <w:tr w:rsidR="00C10BF6" w:rsidRPr="00382CBC" w14:paraId="63DBC04F" w14:textId="77777777" w:rsidTr="00C726E8">
        <w:trPr>
          <w:trHeight w:val="57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58BF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Ad2.24_CCACTCCT 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428B" w14:textId="77777777" w:rsidR="00C10BF6" w:rsidRPr="00382CBC" w:rsidRDefault="00C10BF6" w:rsidP="00C10BF6">
            <w:pPr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82C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CAAGCAGAAGACGGCATACGAGATAGGAGTGGGTCTCGTGGGCTCGGAGATGT </w:t>
            </w:r>
          </w:p>
        </w:tc>
      </w:tr>
      <w:bookmarkEnd w:id="0"/>
    </w:tbl>
    <w:p w14:paraId="37E8BB78" w14:textId="77777777" w:rsidR="002627DF" w:rsidRDefault="002627DF" w:rsidP="00C10BF6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</w:p>
    <w:p w14:paraId="0D5D1CBC" w14:textId="77777777" w:rsidR="00C10BF6" w:rsidRPr="00C726E8" w:rsidRDefault="00C10BF6" w:rsidP="00C726E8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color w:val="548DD4" w:themeColor="text2" w:themeTint="99"/>
          <w:szCs w:val="20"/>
        </w:rPr>
      </w:pPr>
    </w:p>
    <w:p w14:paraId="48241F1B" w14:textId="77777777" w:rsidR="00C10BF6" w:rsidRPr="00C10BF6" w:rsidRDefault="00C10BF6" w:rsidP="00C10BF6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2057A28D" w14:textId="77777777" w:rsidR="00C10BF6" w:rsidRPr="00C10BF6" w:rsidRDefault="00C10BF6" w:rsidP="00C10BF6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640C29B8" w14:textId="77777777" w:rsidR="00945E00" w:rsidRPr="00C10BF6" w:rsidRDefault="00945E00" w:rsidP="00C10BF6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</w:p>
    <w:sectPr w:rsidR="00945E00" w:rsidRPr="00C10BF6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8BE3" w14:textId="77777777" w:rsidR="009F34CE" w:rsidRDefault="009F34CE" w:rsidP="002E6CD6">
      <w:r>
        <w:separator/>
      </w:r>
    </w:p>
  </w:endnote>
  <w:endnote w:type="continuationSeparator" w:id="0">
    <w:p w14:paraId="5B19E44C" w14:textId="77777777" w:rsidR="009F34CE" w:rsidRDefault="009F34CE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6A17AC92" w:rsidR="002507E5" w:rsidRPr="007673B7" w:rsidRDefault="002507E5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  <w:t xml:space="preserve"> 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Pr="007673B7">
      <w:rPr>
        <w:rFonts w:ascii="Arial" w:hAnsi="Arial" w:cs="Arial"/>
        <w:sz w:val="16"/>
        <w:szCs w:val="16"/>
      </w:rPr>
      <w:fldChar w:fldCharType="separate"/>
    </w:r>
    <w:r w:rsidR="002519B7">
      <w:rPr>
        <w:rFonts w:ascii="Arial" w:hAnsi="Arial" w:cs="Arial"/>
        <w:noProof/>
        <w:sz w:val="16"/>
        <w:szCs w:val="16"/>
      </w:rPr>
      <w:t>1</w:t>
    </w:r>
    <w:r w:rsidRPr="007673B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15867" w14:textId="77777777" w:rsidR="009F34CE" w:rsidRDefault="009F34CE" w:rsidP="002E6CD6">
      <w:r>
        <w:separator/>
      </w:r>
    </w:p>
  </w:footnote>
  <w:footnote w:type="continuationSeparator" w:id="0">
    <w:p w14:paraId="0EE52768" w14:textId="77777777" w:rsidR="009F34CE" w:rsidRDefault="009F34CE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2507E5" w:rsidRPr="002E6CD6" w:rsidRDefault="002507E5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234F5EB2" w:rsidR="002507E5" w:rsidRPr="00EC5F7D" w:rsidRDefault="002519B7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"http://www.bio-protocol.org/e2729"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CD1C48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www.bio-protocol.org/e2729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2507E5">
                            <w:rPr>
                              <w:rFonts w:ascii="Arial" w:hAnsi="Arial" w:cs="Arial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234F5EB2" w:rsidR="002507E5" w:rsidRPr="00EC5F7D" w:rsidRDefault="002519B7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"http://www.bio-protocol.org/e2729"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CD1C48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www.bio-protocol.org/e2729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2507E5">
                      <w:rPr>
                        <w:rFonts w:ascii="Arial" w:hAnsi="Arial" w:cs="Arial"/>
                        <w:szCs w:val="20"/>
                      </w:rPr>
                      <w:t xml:space="preserve"> 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7179BE7D" w:rsidR="002507E5" w:rsidRDefault="002507E5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 w:rsidR="002519B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519B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04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519B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Feb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519B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2519B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4DD63FCB" w:rsidR="002507E5" w:rsidRPr="00A11045" w:rsidRDefault="002507E5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2519B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2729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2507E5" w:rsidRPr="00A11045" w:rsidRDefault="002507E5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7179BE7D" w:rsidR="002507E5" w:rsidRDefault="002507E5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 w:rsidR="002519B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2519B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04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2519B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Feb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2519B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2519B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4DD63FCB" w:rsidR="002507E5" w:rsidRPr="00A11045" w:rsidRDefault="002507E5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2519B7">
                      <w:rPr>
                        <w:rFonts w:ascii="Arial" w:hAnsi="Arial" w:cs="Arial"/>
                        <w:sz w:val="16"/>
                        <w:szCs w:val="16"/>
                      </w:rPr>
                      <w:t>2729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2507E5" w:rsidRPr="00A11045" w:rsidRDefault="002507E5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23B60"/>
    <w:multiLevelType w:val="hybridMultilevel"/>
    <w:tmpl w:val="2E723970"/>
    <w:lvl w:ilvl="0" w:tplc="F20AF8F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 w15:restartNumberingAfterBreak="0">
    <w:nsid w:val="0D54118A"/>
    <w:multiLevelType w:val="hybridMultilevel"/>
    <w:tmpl w:val="FB1053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27E7"/>
    <w:multiLevelType w:val="hybridMultilevel"/>
    <w:tmpl w:val="C632184C"/>
    <w:lvl w:ilvl="0" w:tplc="94E242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EA63C1"/>
    <w:multiLevelType w:val="hybridMultilevel"/>
    <w:tmpl w:val="7322665E"/>
    <w:lvl w:ilvl="0" w:tplc="A95A8706">
      <w:start w:val="1"/>
      <w:numFmt w:val="upperLetter"/>
      <w:lvlText w:val="%1."/>
      <w:lvlJc w:val="left"/>
      <w:pPr>
        <w:ind w:left="420" w:hanging="42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AB5235"/>
    <w:multiLevelType w:val="hybridMultilevel"/>
    <w:tmpl w:val="413AC2B4"/>
    <w:lvl w:ilvl="0" w:tplc="FBBACC8E">
      <w:start w:val="1"/>
      <w:numFmt w:val="decimal"/>
      <w:lvlText w:val="%1."/>
      <w:lvlJc w:val="left"/>
      <w:pPr>
        <w:ind w:left="51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050" w:hanging="420"/>
      </w:pPr>
    </w:lvl>
    <w:lvl w:ilvl="2" w:tplc="0409001B" w:tentative="1">
      <w:start w:val="1"/>
      <w:numFmt w:val="lowerRoman"/>
      <w:lvlText w:val="%3."/>
      <w:lvlJc w:val="righ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9" w:tentative="1">
      <w:start w:val="1"/>
      <w:numFmt w:val="lowerLetter"/>
      <w:lvlText w:val="%5)"/>
      <w:lvlJc w:val="left"/>
      <w:pPr>
        <w:ind w:left="3310" w:hanging="420"/>
      </w:pPr>
    </w:lvl>
    <w:lvl w:ilvl="5" w:tplc="0409001B" w:tentative="1">
      <w:start w:val="1"/>
      <w:numFmt w:val="lowerRoman"/>
      <w:lvlText w:val="%6."/>
      <w:lvlJc w:val="righ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9" w:tentative="1">
      <w:start w:val="1"/>
      <w:numFmt w:val="lowerLetter"/>
      <w:lvlText w:val="%8)"/>
      <w:lvlJc w:val="left"/>
      <w:pPr>
        <w:ind w:left="4570" w:hanging="420"/>
      </w:pPr>
    </w:lvl>
    <w:lvl w:ilvl="8" w:tplc="0409001B" w:tentative="1">
      <w:start w:val="1"/>
      <w:numFmt w:val="lowerRoman"/>
      <w:lvlText w:val="%9."/>
      <w:lvlJc w:val="right"/>
      <w:pPr>
        <w:ind w:left="4990" w:hanging="420"/>
      </w:pPr>
    </w:lvl>
  </w:abstractNum>
  <w:abstractNum w:abstractNumId="8" w15:restartNumberingAfterBreak="0">
    <w:nsid w:val="28F03A64"/>
    <w:multiLevelType w:val="hybridMultilevel"/>
    <w:tmpl w:val="DA8EFC40"/>
    <w:lvl w:ilvl="0" w:tplc="C6EAA012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9" w15:restartNumberingAfterBreak="0">
    <w:nsid w:val="291E2EA1"/>
    <w:multiLevelType w:val="hybridMultilevel"/>
    <w:tmpl w:val="8DC434BE"/>
    <w:lvl w:ilvl="0" w:tplc="C988E86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abstractNum w:abstractNumId="10" w15:restartNumberingAfterBreak="0">
    <w:nsid w:val="2A106D86"/>
    <w:multiLevelType w:val="hybridMultilevel"/>
    <w:tmpl w:val="1624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4C38"/>
    <w:multiLevelType w:val="hybridMultilevel"/>
    <w:tmpl w:val="684A54C6"/>
    <w:lvl w:ilvl="0" w:tplc="0409000F">
      <w:start w:val="1"/>
      <w:numFmt w:val="decimal"/>
      <w:lvlText w:val="%1."/>
      <w:lvlJc w:val="left"/>
      <w:pPr>
        <w:ind w:left="3840" w:hanging="420"/>
      </w:pPr>
    </w:lvl>
    <w:lvl w:ilvl="1" w:tplc="04090019" w:tentative="1">
      <w:start w:val="1"/>
      <w:numFmt w:val="lowerLetter"/>
      <w:lvlText w:val="%2)"/>
      <w:lvlJc w:val="left"/>
      <w:pPr>
        <w:ind w:left="4260" w:hanging="420"/>
      </w:pPr>
    </w:lvl>
    <w:lvl w:ilvl="2" w:tplc="0409001B" w:tentative="1">
      <w:start w:val="1"/>
      <w:numFmt w:val="lowerRoman"/>
      <w:lvlText w:val="%3."/>
      <w:lvlJc w:val="right"/>
      <w:pPr>
        <w:ind w:left="4680" w:hanging="420"/>
      </w:pPr>
    </w:lvl>
    <w:lvl w:ilvl="3" w:tplc="0409000F" w:tentative="1">
      <w:start w:val="1"/>
      <w:numFmt w:val="decimal"/>
      <w:lvlText w:val="%4."/>
      <w:lvlJc w:val="left"/>
      <w:pPr>
        <w:ind w:left="5100" w:hanging="420"/>
      </w:pPr>
    </w:lvl>
    <w:lvl w:ilvl="4" w:tplc="04090019" w:tentative="1">
      <w:start w:val="1"/>
      <w:numFmt w:val="lowerLetter"/>
      <w:lvlText w:val="%5)"/>
      <w:lvlJc w:val="left"/>
      <w:pPr>
        <w:ind w:left="5520" w:hanging="420"/>
      </w:pPr>
    </w:lvl>
    <w:lvl w:ilvl="5" w:tplc="0409001B" w:tentative="1">
      <w:start w:val="1"/>
      <w:numFmt w:val="lowerRoman"/>
      <w:lvlText w:val="%6."/>
      <w:lvlJc w:val="right"/>
      <w:pPr>
        <w:ind w:left="5940" w:hanging="420"/>
      </w:pPr>
    </w:lvl>
    <w:lvl w:ilvl="6" w:tplc="0409000F" w:tentative="1">
      <w:start w:val="1"/>
      <w:numFmt w:val="decimal"/>
      <w:lvlText w:val="%7."/>
      <w:lvlJc w:val="left"/>
      <w:pPr>
        <w:ind w:left="6360" w:hanging="420"/>
      </w:pPr>
    </w:lvl>
    <w:lvl w:ilvl="7" w:tplc="04090019" w:tentative="1">
      <w:start w:val="1"/>
      <w:numFmt w:val="lowerLetter"/>
      <w:lvlText w:val="%8)"/>
      <w:lvlJc w:val="left"/>
      <w:pPr>
        <w:ind w:left="6780" w:hanging="420"/>
      </w:pPr>
    </w:lvl>
    <w:lvl w:ilvl="8" w:tplc="0409001B" w:tentative="1">
      <w:start w:val="1"/>
      <w:numFmt w:val="lowerRoman"/>
      <w:lvlText w:val="%9."/>
      <w:lvlJc w:val="right"/>
      <w:pPr>
        <w:ind w:left="7200" w:hanging="420"/>
      </w:pPr>
    </w:lvl>
  </w:abstractNum>
  <w:abstractNum w:abstractNumId="12" w15:restartNumberingAfterBreak="0">
    <w:nsid w:val="30045509"/>
    <w:multiLevelType w:val="hybridMultilevel"/>
    <w:tmpl w:val="90EAD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D6E"/>
    <w:multiLevelType w:val="hybridMultilevel"/>
    <w:tmpl w:val="1826C4B4"/>
    <w:lvl w:ilvl="0" w:tplc="7D20D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C17E0"/>
    <w:multiLevelType w:val="hybridMultilevel"/>
    <w:tmpl w:val="235249F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A5EED"/>
    <w:multiLevelType w:val="hybridMultilevel"/>
    <w:tmpl w:val="CAC44F86"/>
    <w:lvl w:ilvl="0" w:tplc="4886B5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901E6"/>
    <w:multiLevelType w:val="hybridMultilevel"/>
    <w:tmpl w:val="F29619F0"/>
    <w:lvl w:ilvl="0" w:tplc="04090019">
      <w:start w:val="1"/>
      <w:numFmt w:val="lowerLetter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AE76302"/>
    <w:multiLevelType w:val="hybridMultilevel"/>
    <w:tmpl w:val="6AE2BF6C"/>
    <w:lvl w:ilvl="0" w:tplc="1D721F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B2339"/>
    <w:multiLevelType w:val="hybridMultilevel"/>
    <w:tmpl w:val="008AFE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5280A"/>
    <w:multiLevelType w:val="hybridMultilevel"/>
    <w:tmpl w:val="54DE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F7914"/>
    <w:multiLevelType w:val="hybridMultilevel"/>
    <w:tmpl w:val="7DD61494"/>
    <w:lvl w:ilvl="0" w:tplc="92A2C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6165E5A"/>
    <w:multiLevelType w:val="hybridMultilevel"/>
    <w:tmpl w:val="D9262A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E92988"/>
    <w:multiLevelType w:val="hybridMultilevel"/>
    <w:tmpl w:val="EF3A06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17A4CCE"/>
    <w:multiLevelType w:val="hybridMultilevel"/>
    <w:tmpl w:val="03F2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60510"/>
    <w:multiLevelType w:val="hybridMultilevel"/>
    <w:tmpl w:val="DDE653A6"/>
    <w:lvl w:ilvl="0" w:tplc="8D963928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BB376F"/>
    <w:multiLevelType w:val="hybridMultilevel"/>
    <w:tmpl w:val="50BA4940"/>
    <w:lvl w:ilvl="0" w:tplc="70DC03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06BFA"/>
    <w:multiLevelType w:val="hybridMultilevel"/>
    <w:tmpl w:val="D4007FA4"/>
    <w:lvl w:ilvl="0" w:tplc="27043B16">
      <w:start w:val="1"/>
      <w:numFmt w:val="lowerLetter"/>
      <w:lvlText w:val="%1."/>
      <w:lvlJc w:val="left"/>
      <w:pPr>
        <w:ind w:left="108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171C8"/>
    <w:multiLevelType w:val="hybridMultilevel"/>
    <w:tmpl w:val="867EFD1E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7B9F688D"/>
    <w:multiLevelType w:val="hybridMultilevel"/>
    <w:tmpl w:val="14766698"/>
    <w:lvl w:ilvl="0" w:tplc="419EC2E0">
      <w:start w:val="1"/>
      <w:numFmt w:val="lowerLetter"/>
      <w:lvlText w:val="%1."/>
      <w:lvlJc w:val="left"/>
      <w:pPr>
        <w:ind w:left="420" w:hanging="420"/>
      </w:pPr>
      <w:rPr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5"/>
  </w:num>
  <w:num w:numId="5">
    <w:abstractNumId w:val="25"/>
  </w:num>
  <w:num w:numId="6">
    <w:abstractNumId w:val="19"/>
  </w:num>
  <w:num w:numId="7">
    <w:abstractNumId w:val="12"/>
  </w:num>
  <w:num w:numId="8">
    <w:abstractNumId w:val="10"/>
  </w:num>
  <w:num w:numId="9">
    <w:abstractNumId w:val="13"/>
  </w:num>
  <w:num w:numId="10">
    <w:abstractNumId w:val="17"/>
  </w:num>
  <w:num w:numId="11">
    <w:abstractNumId w:val="27"/>
  </w:num>
  <w:num w:numId="12">
    <w:abstractNumId w:val="23"/>
  </w:num>
  <w:num w:numId="13">
    <w:abstractNumId w:val="2"/>
  </w:num>
  <w:num w:numId="14">
    <w:abstractNumId w:val="11"/>
  </w:num>
  <w:num w:numId="15">
    <w:abstractNumId w:val="9"/>
  </w:num>
  <w:num w:numId="16">
    <w:abstractNumId w:val="20"/>
  </w:num>
  <w:num w:numId="17">
    <w:abstractNumId w:val="7"/>
  </w:num>
  <w:num w:numId="18">
    <w:abstractNumId w:val="24"/>
  </w:num>
  <w:num w:numId="19">
    <w:abstractNumId w:val="26"/>
  </w:num>
  <w:num w:numId="20">
    <w:abstractNumId w:val="8"/>
  </w:num>
  <w:num w:numId="21">
    <w:abstractNumId w:val="14"/>
  </w:num>
  <w:num w:numId="22">
    <w:abstractNumId w:val="4"/>
  </w:num>
  <w:num w:numId="23">
    <w:abstractNumId w:val="5"/>
  </w:num>
  <w:num w:numId="24">
    <w:abstractNumId w:val="21"/>
  </w:num>
  <w:num w:numId="25">
    <w:abstractNumId w:val="6"/>
  </w:num>
  <w:num w:numId="26">
    <w:abstractNumId w:val="18"/>
  </w:num>
  <w:num w:numId="27">
    <w:abstractNumId w:val="28"/>
  </w:num>
  <w:num w:numId="28">
    <w:abstractNumId w:val="22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0FALG+E4E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27C"/>
    <w:rsid w:val="000E4C60"/>
    <w:rsid w:val="000F14DF"/>
    <w:rsid w:val="000F2B5A"/>
    <w:rsid w:val="000F54FE"/>
    <w:rsid w:val="000F7936"/>
    <w:rsid w:val="00100BD4"/>
    <w:rsid w:val="00100F0D"/>
    <w:rsid w:val="0010226E"/>
    <w:rsid w:val="00104905"/>
    <w:rsid w:val="001114F6"/>
    <w:rsid w:val="001120CA"/>
    <w:rsid w:val="00114E9A"/>
    <w:rsid w:val="00115C37"/>
    <w:rsid w:val="00121396"/>
    <w:rsid w:val="00121524"/>
    <w:rsid w:val="00122094"/>
    <w:rsid w:val="001228E6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2E86"/>
    <w:rsid w:val="00153D4C"/>
    <w:rsid w:val="001550C3"/>
    <w:rsid w:val="001553BB"/>
    <w:rsid w:val="00163600"/>
    <w:rsid w:val="0016386C"/>
    <w:rsid w:val="00165AF8"/>
    <w:rsid w:val="00171469"/>
    <w:rsid w:val="00172D61"/>
    <w:rsid w:val="00172EB1"/>
    <w:rsid w:val="00172F3E"/>
    <w:rsid w:val="00175CC7"/>
    <w:rsid w:val="0017684A"/>
    <w:rsid w:val="001779E0"/>
    <w:rsid w:val="00177E1B"/>
    <w:rsid w:val="0018319F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B7BB2"/>
    <w:rsid w:val="001C0EA4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1A70"/>
    <w:rsid w:val="001E241C"/>
    <w:rsid w:val="001E267F"/>
    <w:rsid w:val="001E3C33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086"/>
    <w:rsid w:val="00205C50"/>
    <w:rsid w:val="00207447"/>
    <w:rsid w:val="0020760F"/>
    <w:rsid w:val="002079B5"/>
    <w:rsid w:val="00210217"/>
    <w:rsid w:val="0021603C"/>
    <w:rsid w:val="00217504"/>
    <w:rsid w:val="002175A4"/>
    <w:rsid w:val="00221949"/>
    <w:rsid w:val="00222769"/>
    <w:rsid w:val="00222994"/>
    <w:rsid w:val="00226568"/>
    <w:rsid w:val="00227574"/>
    <w:rsid w:val="00232A9B"/>
    <w:rsid w:val="00234B7C"/>
    <w:rsid w:val="002358EA"/>
    <w:rsid w:val="00237052"/>
    <w:rsid w:val="00237483"/>
    <w:rsid w:val="00237E49"/>
    <w:rsid w:val="00242A07"/>
    <w:rsid w:val="00244AAB"/>
    <w:rsid w:val="002507E5"/>
    <w:rsid w:val="00250FE4"/>
    <w:rsid w:val="0025179E"/>
    <w:rsid w:val="002519B7"/>
    <w:rsid w:val="00252872"/>
    <w:rsid w:val="00253771"/>
    <w:rsid w:val="0025444C"/>
    <w:rsid w:val="00254BC0"/>
    <w:rsid w:val="002568BD"/>
    <w:rsid w:val="002627DF"/>
    <w:rsid w:val="00262E3E"/>
    <w:rsid w:val="002665B8"/>
    <w:rsid w:val="002669AE"/>
    <w:rsid w:val="00267D8B"/>
    <w:rsid w:val="00267EA4"/>
    <w:rsid w:val="00267F9D"/>
    <w:rsid w:val="00270160"/>
    <w:rsid w:val="0027054A"/>
    <w:rsid w:val="00273FC7"/>
    <w:rsid w:val="002752C0"/>
    <w:rsid w:val="00277DB4"/>
    <w:rsid w:val="0028093A"/>
    <w:rsid w:val="0028376B"/>
    <w:rsid w:val="00287923"/>
    <w:rsid w:val="0028796F"/>
    <w:rsid w:val="00291574"/>
    <w:rsid w:val="00291BDD"/>
    <w:rsid w:val="00293CB8"/>
    <w:rsid w:val="0029411E"/>
    <w:rsid w:val="002946B9"/>
    <w:rsid w:val="00295F78"/>
    <w:rsid w:val="00296907"/>
    <w:rsid w:val="002A072B"/>
    <w:rsid w:val="002A117A"/>
    <w:rsid w:val="002A51F4"/>
    <w:rsid w:val="002A52BD"/>
    <w:rsid w:val="002A5DD6"/>
    <w:rsid w:val="002B18AD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115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54C"/>
    <w:rsid w:val="0031285C"/>
    <w:rsid w:val="00312937"/>
    <w:rsid w:val="00312DDA"/>
    <w:rsid w:val="00317131"/>
    <w:rsid w:val="00317985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BD3"/>
    <w:rsid w:val="00337E2C"/>
    <w:rsid w:val="00341186"/>
    <w:rsid w:val="00341455"/>
    <w:rsid w:val="0034364F"/>
    <w:rsid w:val="00345422"/>
    <w:rsid w:val="0034719C"/>
    <w:rsid w:val="00347645"/>
    <w:rsid w:val="0034788D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2CBC"/>
    <w:rsid w:val="0038354E"/>
    <w:rsid w:val="00384524"/>
    <w:rsid w:val="0038633F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2B6"/>
    <w:rsid w:val="003C0EA0"/>
    <w:rsid w:val="003C5021"/>
    <w:rsid w:val="003C5DD8"/>
    <w:rsid w:val="003C6350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2F0"/>
    <w:rsid w:val="003F2FE9"/>
    <w:rsid w:val="003F4CCB"/>
    <w:rsid w:val="00401412"/>
    <w:rsid w:val="00402B81"/>
    <w:rsid w:val="00403527"/>
    <w:rsid w:val="00403E27"/>
    <w:rsid w:val="00410138"/>
    <w:rsid w:val="00410890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51CAA"/>
    <w:rsid w:val="00456D3D"/>
    <w:rsid w:val="00460D44"/>
    <w:rsid w:val="00462262"/>
    <w:rsid w:val="00463D32"/>
    <w:rsid w:val="00464026"/>
    <w:rsid w:val="00467FDB"/>
    <w:rsid w:val="00471293"/>
    <w:rsid w:val="00472938"/>
    <w:rsid w:val="004743E7"/>
    <w:rsid w:val="00476A6E"/>
    <w:rsid w:val="00483653"/>
    <w:rsid w:val="00486709"/>
    <w:rsid w:val="004974F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C4DD0"/>
    <w:rsid w:val="004D197B"/>
    <w:rsid w:val="004D1B1B"/>
    <w:rsid w:val="004D2403"/>
    <w:rsid w:val="004D31B9"/>
    <w:rsid w:val="004D3870"/>
    <w:rsid w:val="004D52D2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48D0"/>
    <w:rsid w:val="00536A4A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7314B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0ED5"/>
    <w:rsid w:val="005A3B65"/>
    <w:rsid w:val="005A45FD"/>
    <w:rsid w:val="005A580A"/>
    <w:rsid w:val="005B325E"/>
    <w:rsid w:val="005B3811"/>
    <w:rsid w:val="005B7841"/>
    <w:rsid w:val="005C2848"/>
    <w:rsid w:val="005C2A99"/>
    <w:rsid w:val="005C6618"/>
    <w:rsid w:val="005D02DA"/>
    <w:rsid w:val="005D6013"/>
    <w:rsid w:val="005D6280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3422"/>
    <w:rsid w:val="006378AE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0B03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6BD8"/>
    <w:rsid w:val="00687B5A"/>
    <w:rsid w:val="00687C78"/>
    <w:rsid w:val="006921D6"/>
    <w:rsid w:val="00692D63"/>
    <w:rsid w:val="006954D4"/>
    <w:rsid w:val="006956D9"/>
    <w:rsid w:val="006958DC"/>
    <w:rsid w:val="006977EC"/>
    <w:rsid w:val="006A12FE"/>
    <w:rsid w:val="006A3397"/>
    <w:rsid w:val="006A43CE"/>
    <w:rsid w:val="006B0CC7"/>
    <w:rsid w:val="006B217C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0D85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309"/>
    <w:rsid w:val="00717A3A"/>
    <w:rsid w:val="00721841"/>
    <w:rsid w:val="00722897"/>
    <w:rsid w:val="0072310F"/>
    <w:rsid w:val="007234DA"/>
    <w:rsid w:val="007239AA"/>
    <w:rsid w:val="00724C52"/>
    <w:rsid w:val="007263BB"/>
    <w:rsid w:val="00726A30"/>
    <w:rsid w:val="00726B50"/>
    <w:rsid w:val="00730A89"/>
    <w:rsid w:val="00734383"/>
    <w:rsid w:val="00734B90"/>
    <w:rsid w:val="007371C1"/>
    <w:rsid w:val="00737708"/>
    <w:rsid w:val="00742F3B"/>
    <w:rsid w:val="00743456"/>
    <w:rsid w:val="0074493C"/>
    <w:rsid w:val="00744972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45C7"/>
    <w:rsid w:val="007C5D87"/>
    <w:rsid w:val="007D0699"/>
    <w:rsid w:val="007D1B74"/>
    <w:rsid w:val="007D54A2"/>
    <w:rsid w:val="007D6491"/>
    <w:rsid w:val="007E051D"/>
    <w:rsid w:val="007E1F03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14C6F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48CE"/>
    <w:rsid w:val="00845498"/>
    <w:rsid w:val="008518C4"/>
    <w:rsid w:val="00852447"/>
    <w:rsid w:val="00856AB8"/>
    <w:rsid w:val="00861207"/>
    <w:rsid w:val="00863EDB"/>
    <w:rsid w:val="008654E3"/>
    <w:rsid w:val="00865759"/>
    <w:rsid w:val="00866496"/>
    <w:rsid w:val="00867D7F"/>
    <w:rsid w:val="00867DEC"/>
    <w:rsid w:val="00874577"/>
    <w:rsid w:val="008745C6"/>
    <w:rsid w:val="00881DE5"/>
    <w:rsid w:val="0088625B"/>
    <w:rsid w:val="00890EF5"/>
    <w:rsid w:val="00892478"/>
    <w:rsid w:val="00892EEF"/>
    <w:rsid w:val="008973A2"/>
    <w:rsid w:val="008A0785"/>
    <w:rsid w:val="008A3DEC"/>
    <w:rsid w:val="008A4189"/>
    <w:rsid w:val="008A44A2"/>
    <w:rsid w:val="008A7528"/>
    <w:rsid w:val="008B1E4A"/>
    <w:rsid w:val="008B3829"/>
    <w:rsid w:val="008B49F6"/>
    <w:rsid w:val="008B6263"/>
    <w:rsid w:val="008B6F53"/>
    <w:rsid w:val="008C004A"/>
    <w:rsid w:val="008C19EA"/>
    <w:rsid w:val="008C3C8E"/>
    <w:rsid w:val="008C5CB3"/>
    <w:rsid w:val="008C5D8A"/>
    <w:rsid w:val="008C65B9"/>
    <w:rsid w:val="008D0624"/>
    <w:rsid w:val="008D1A64"/>
    <w:rsid w:val="008D3E83"/>
    <w:rsid w:val="008D6586"/>
    <w:rsid w:val="008D69B6"/>
    <w:rsid w:val="008E06A6"/>
    <w:rsid w:val="008E09A9"/>
    <w:rsid w:val="008E0C77"/>
    <w:rsid w:val="008E4619"/>
    <w:rsid w:val="008E5249"/>
    <w:rsid w:val="008F16B7"/>
    <w:rsid w:val="008F2244"/>
    <w:rsid w:val="008F235A"/>
    <w:rsid w:val="008F35E8"/>
    <w:rsid w:val="008F3C42"/>
    <w:rsid w:val="008F40CE"/>
    <w:rsid w:val="008F7245"/>
    <w:rsid w:val="00900A31"/>
    <w:rsid w:val="00900A72"/>
    <w:rsid w:val="00905EAE"/>
    <w:rsid w:val="00906D5E"/>
    <w:rsid w:val="0090721E"/>
    <w:rsid w:val="009077B9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5E00"/>
    <w:rsid w:val="009465C1"/>
    <w:rsid w:val="00947D74"/>
    <w:rsid w:val="00947E99"/>
    <w:rsid w:val="00950539"/>
    <w:rsid w:val="00951E07"/>
    <w:rsid w:val="00952E02"/>
    <w:rsid w:val="00956AED"/>
    <w:rsid w:val="00961D49"/>
    <w:rsid w:val="009653FA"/>
    <w:rsid w:val="0096760D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8EF"/>
    <w:rsid w:val="009A4F9A"/>
    <w:rsid w:val="009A65D5"/>
    <w:rsid w:val="009A7A04"/>
    <w:rsid w:val="009B4473"/>
    <w:rsid w:val="009B4912"/>
    <w:rsid w:val="009B614E"/>
    <w:rsid w:val="009B6CD0"/>
    <w:rsid w:val="009B7208"/>
    <w:rsid w:val="009C0489"/>
    <w:rsid w:val="009C297E"/>
    <w:rsid w:val="009D0EC5"/>
    <w:rsid w:val="009D257B"/>
    <w:rsid w:val="009D51D1"/>
    <w:rsid w:val="009D6198"/>
    <w:rsid w:val="009D6398"/>
    <w:rsid w:val="009D73F6"/>
    <w:rsid w:val="009E0991"/>
    <w:rsid w:val="009E4D9C"/>
    <w:rsid w:val="009E6C5D"/>
    <w:rsid w:val="009F066D"/>
    <w:rsid w:val="009F26D3"/>
    <w:rsid w:val="009F34CE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4E9D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32"/>
    <w:rsid w:val="00A63246"/>
    <w:rsid w:val="00A648FE"/>
    <w:rsid w:val="00A65BD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0F0F"/>
    <w:rsid w:val="00A9255E"/>
    <w:rsid w:val="00A9385B"/>
    <w:rsid w:val="00A96851"/>
    <w:rsid w:val="00AA55D4"/>
    <w:rsid w:val="00AA5CDB"/>
    <w:rsid w:val="00AA6625"/>
    <w:rsid w:val="00AB0F76"/>
    <w:rsid w:val="00AB204D"/>
    <w:rsid w:val="00AB3146"/>
    <w:rsid w:val="00AB7588"/>
    <w:rsid w:val="00AB7CBE"/>
    <w:rsid w:val="00AC17A8"/>
    <w:rsid w:val="00AC27E3"/>
    <w:rsid w:val="00AC3C79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2F20"/>
    <w:rsid w:val="00B4319E"/>
    <w:rsid w:val="00B434A5"/>
    <w:rsid w:val="00B44C7E"/>
    <w:rsid w:val="00B45123"/>
    <w:rsid w:val="00B4536C"/>
    <w:rsid w:val="00B504D6"/>
    <w:rsid w:val="00B505DC"/>
    <w:rsid w:val="00B516EF"/>
    <w:rsid w:val="00B53399"/>
    <w:rsid w:val="00B5510F"/>
    <w:rsid w:val="00B56E0A"/>
    <w:rsid w:val="00B62B58"/>
    <w:rsid w:val="00B6382C"/>
    <w:rsid w:val="00B64A22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5A92"/>
    <w:rsid w:val="00BB79BE"/>
    <w:rsid w:val="00BC2CEF"/>
    <w:rsid w:val="00BC40D7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1A3C"/>
    <w:rsid w:val="00BE28C1"/>
    <w:rsid w:val="00BE6004"/>
    <w:rsid w:val="00BE680A"/>
    <w:rsid w:val="00BF057C"/>
    <w:rsid w:val="00BF231E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0BF6"/>
    <w:rsid w:val="00C116AF"/>
    <w:rsid w:val="00C12F1F"/>
    <w:rsid w:val="00C13949"/>
    <w:rsid w:val="00C1473D"/>
    <w:rsid w:val="00C1599C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03A4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5F49"/>
    <w:rsid w:val="00C6653B"/>
    <w:rsid w:val="00C703CE"/>
    <w:rsid w:val="00C726E8"/>
    <w:rsid w:val="00C73302"/>
    <w:rsid w:val="00C73DA7"/>
    <w:rsid w:val="00C76B57"/>
    <w:rsid w:val="00C80648"/>
    <w:rsid w:val="00C879AC"/>
    <w:rsid w:val="00C92882"/>
    <w:rsid w:val="00C92C07"/>
    <w:rsid w:val="00C94F3D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31B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D4C03"/>
    <w:rsid w:val="00CE0048"/>
    <w:rsid w:val="00CE0419"/>
    <w:rsid w:val="00CE2F66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4305"/>
    <w:rsid w:val="00D25986"/>
    <w:rsid w:val="00D259C3"/>
    <w:rsid w:val="00D2635E"/>
    <w:rsid w:val="00D271D5"/>
    <w:rsid w:val="00D3086A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279F"/>
    <w:rsid w:val="00D4362B"/>
    <w:rsid w:val="00D436DE"/>
    <w:rsid w:val="00D43D28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25F2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3A5D"/>
    <w:rsid w:val="00DD6417"/>
    <w:rsid w:val="00DE09FA"/>
    <w:rsid w:val="00DE128F"/>
    <w:rsid w:val="00DE15C9"/>
    <w:rsid w:val="00DE3471"/>
    <w:rsid w:val="00DE3575"/>
    <w:rsid w:val="00DE585C"/>
    <w:rsid w:val="00DE657F"/>
    <w:rsid w:val="00E02343"/>
    <w:rsid w:val="00E027A9"/>
    <w:rsid w:val="00E06708"/>
    <w:rsid w:val="00E07B63"/>
    <w:rsid w:val="00E10C20"/>
    <w:rsid w:val="00E13D7C"/>
    <w:rsid w:val="00E172BF"/>
    <w:rsid w:val="00E17DD3"/>
    <w:rsid w:val="00E2172B"/>
    <w:rsid w:val="00E21BCE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1D8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21EF"/>
    <w:rsid w:val="00E75660"/>
    <w:rsid w:val="00E808CA"/>
    <w:rsid w:val="00E80C0F"/>
    <w:rsid w:val="00E80C73"/>
    <w:rsid w:val="00E844D6"/>
    <w:rsid w:val="00E855D2"/>
    <w:rsid w:val="00E903CF"/>
    <w:rsid w:val="00E9366A"/>
    <w:rsid w:val="00E939C4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5FE2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E5289"/>
    <w:rsid w:val="00EF14C5"/>
    <w:rsid w:val="00EF17F5"/>
    <w:rsid w:val="00EF1DCB"/>
    <w:rsid w:val="00EF2641"/>
    <w:rsid w:val="00EF542B"/>
    <w:rsid w:val="00F0079B"/>
    <w:rsid w:val="00F02A52"/>
    <w:rsid w:val="00F03762"/>
    <w:rsid w:val="00F124C8"/>
    <w:rsid w:val="00F125CB"/>
    <w:rsid w:val="00F1269C"/>
    <w:rsid w:val="00F12CE1"/>
    <w:rsid w:val="00F161D1"/>
    <w:rsid w:val="00F20DFD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4D27"/>
    <w:rsid w:val="00FC54B7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paragraph" w:styleId="affb">
    <w:name w:val="Bibliography"/>
    <w:basedOn w:val="a1"/>
    <w:next w:val="a1"/>
    <w:uiPriority w:val="37"/>
    <w:semiHidden/>
    <w:unhideWhenUsed/>
    <w:rsid w:val="00E939C4"/>
  </w:style>
  <w:style w:type="table" w:customStyle="1" w:styleId="TableNormal1">
    <w:name w:val="Table Normal1"/>
    <w:uiPriority w:val="2"/>
    <w:semiHidden/>
    <w:unhideWhenUsed/>
    <w:qFormat/>
    <w:rsid w:val="00C10BF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basedOn w:val="a3"/>
    <w:uiPriority w:val="45"/>
    <w:rsid w:val="00C10BF6"/>
    <w:rPr>
      <w:rFonts w:ascii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i-form-title-text">
    <w:name w:val="ui-form-title-text"/>
    <w:basedOn w:val="a2"/>
    <w:rsid w:val="00C1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E9A7-C560-4936-B634-3F847209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4</cp:revision>
  <cp:lastPrinted>2017-08-29T14:01:00Z</cp:lastPrinted>
  <dcterms:created xsi:type="dcterms:W3CDTF">2018-01-24T03:35:00Z</dcterms:created>
  <dcterms:modified xsi:type="dcterms:W3CDTF">2018-02-06T05:30:00Z</dcterms:modified>
</cp:coreProperties>
</file>